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诚信考试承诺书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我已仔细阅读公开招聘公告等相关政策规定，清楚并理解其内容。我郑重承诺：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一、自觉遵守事业单位公开招聘的有关规定及政策。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二、准确、慎重报考符合条件的岗位，并对自己的报名负责。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三、诚信报名，如实填写注册和报名信息，不虚报、瞒报，不骗取考试资格，不干扰正常的报名秩序。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五、对违反以上承诺所造成的后果，本人自愿承担相应责任。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报名人：</w:t>
      </w:r>
    </w:p>
    <w:p>
      <w:pPr>
        <w:spacing w:line="530" w:lineRule="exact"/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B1"/>
    <w:rsid w:val="000E0255"/>
    <w:rsid w:val="000F2B27"/>
    <w:rsid w:val="0016254F"/>
    <w:rsid w:val="0024461D"/>
    <w:rsid w:val="00250BD7"/>
    <w:rsid w:val="002751B5"/>
    <w:rsid w:val="00287622"/>
    <w:rsid w:val="002C5DCD"/>
    <w:rsid w:val="003943E3"/>
    <w:rsid w:val="003D08F6"/>
    <w:rsid w:val="0041685F"/>
    <w:rsid w:val="00447ADB"/>
    <w:rsid w:val="004E3DD2"/>
    <w:rsid w:val="00527907"/>
    <w:rsid w:val="0053619E"/>
    <w:rsid w:val="00556CF5"/>
    <w:rsid w:val="0056584B"/>
    <w:rsid w:val="005A281B"/>
    <w:rsid w:val="006105DF"/>
    <w:rsid w:val="006218B1"/>
    <w:rsid w:val="0069363A"/>
    <w:rsid w:val="0069570B"/>
    <w:rsid w:val="006A6CDD"/>
    <w:rsid w:val="006D7E77"/>
    <w:rsid w:val="007D47C1"/>
    <w:rsid w:val="007F0F7E"/>
    <w:rsid w:val="008209E4"/>
    <w:rsid w:val="00854622"/>
    <w:rsid w:val="0086709F"/>
    <w:rsid w:val="008C71F0"/>
    <w:rsid w:val="009B5812"/>
    <w:rsid w:val="009C5570"/>
    <w:rsid w:val="009D3E02"/>
    <w:rsid w:val="00A05FE0"/>
    <w:rsid w:val="00B15A86"/>
    <w:rsid w:val="00B45A56"/>
    <w:rsid w:val="00BC3755"/>
    <w:rsid w:val="00C701AD"/>
    <w:rsid w:val="00C710EF"/>
    <w:rsid w:val="00C90CA7"/>
    <w:rsid w:val="00D539D7"/>
    <w:rsid w:val="00D708E8"/>
    <w:rsid w:val="00D864A9"/>
    <w:rsid w:val="00DF0793"/>
    <w:rsid w:val="00E83433"/>
    <w:rsid w:val="00EC5A7F"/>
    <w:rsid w:val="00F2322D"/>
    <w:rsid w:val="00F33BB9"/>
    <w:rsid w:val="00F722D5"/>
    <w:rsid w:val="00F9534B"/>
    <w:rsid w:val="00FB5FC7"/>
    <w:rsid w:val="5824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39</Words>
  <Characters>228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2020-06-23T01:15:00Z</dcterms:created>
  <dc:creator>潘冰清</dc:creator>
  <cp:lastModifiedBy>ff</cp:lastModifiedBy>
  <cp:lastPrinted>2020-06-23T01:30:00Z</cp:lastPrinted>
  <dcterms:modified xsi:type="dcterms:W3CDTF">2021-05-21T14:02:45Z</dcterms:modified>
  <dc:title>附件8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