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"/>
        <w:gridCol w:w="346"/>
        <w:gridCol w:w="508"/>
        <w:gridCol w:w="945"/>
        <w:gridCol w:w="681"/>
        <w:gridCol w:w="609"/>
        <w:gridCol w:w="576"/>
        <w:gridCol w:w="535"/>
        <w:gridCol w:w="89"/>
        <w:gridCol w:w="425"/>
        <w:gridCol w:w="1155"/>
        <w:gridCol w:w="2026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3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黑体"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spacing w:line="480" w:lineRule="exact"/>
              <w:jc w:val="center"/>
              <w:rPr>
                <w:rFonts w:ascii="Times New Roman" w:hAnsi="Times New Roman" w:eastAsia="华文中宋"/>
                <w:b/>
                <w:bCs/>
                <w:spacing w:val="4"/>
                <w:sz w:val="36"/>
                <w:szCs w:val="36"/>
              </w:rPr>
            </w:pPr>
            <w:r>
              <w:rPr>
                <w:rFonts w:hint="eastAsia" w:ascii="Times New Roman" w:hAnsi="Times New Roman" w:eastAsia="华文中宋"/>
                <w:b/>
                <w:bCs/>
                <w:spacing w:val="4"/>
                <w:sz w:val="36"/>
                <w:szCs w:val="36"/>
              </w:rPr>
              <w:t>盐城广播电视总台</w:t>
            </w:r>
            <w:r>
              <w:rPr>
                <w:rFonts w:ascii="Times New Roman" w:hAnsi="Times New Roman" w:eastAsia="华文中宋"/>
                <w:b/>
                <w:bCs/>
                <w:spacing w:val="4"/>
                <w:sz w:val="36"/>
                <w:szCs w:val="36"/>
              </w:rPr>
              <w:t>2020</w:t>
            </w:r>
            <w:r>
              <w:rPr>
                <w:rFonts w:hint="eastAsia" w:ascii="Times New Roman" w:hAnsi="Times New Roman" w:eastAsia="华文中宋"/>
                <w:b/>
                <w:bCs/>
                <w:spacing w:val="4"/>
                <w:sz w:val="36"/>
                <w:szCs w:val="36"/>
              </w:rPr>
              <w:t>年公开招聘工作人员报名表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楷体_GBK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_GBK"/>
                <w:spacing w:val="4"/>
                <w:sz w:val="24"/>
                <w:u w:val="single"/>
              </w:rPr>
            </w:pPr>
            <w:r>
              <w:rPr>
                <w:rFonts w:hint="eastAsia" w:ascii="Times New Roman" w:hAnsi="Times New Roman" w:eastAsia="方正黑体_GBK"/>
                <w:spacing w:val="4"/>
                <w:sz w:val="24"/>
              </w:rPr>
              <w:t>所报岗位：</w:t>
            </w:r>
            <w:r>
              <w:rPr>
                <w:rFonts w:ascii="Times New Roman" w:hAnsi="Times New Roman" w:eastAsia="方正黑体_GBK"/>
                <w:spacing w:val="4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姓</w:t>
            </w:r>
            <w:r>
              <w:rPr>
                <w:rFonts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性</w:t>
            </w:r>
            <w:r>
              <w:rPr>
                <w:rFonts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szCs w:val="21"/>
              </w:rPr>
              <w:t>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民</w:t>
            </w:r>
            <w:r>
              <w:rPr>
                <w:rFonts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szCs w:val="21"/>
              </w:rPr>
              <w:t>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籍</w:t>
            </w:r>
            <w:r>
              <w:rPr>
                <w:rFonts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szCs w:val="21"/>
              </w:rPr>
              <w:t>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熟悉专业</w:t>
            </w:r>
          </w:p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学</w:t>
            </w:r>
            <w:r>
              <w:rPr>
                <w:rFonts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学</w:t>
            </w:r>
            <w:r>
              <w:rPr>
                <w:rFonts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szCs w:val="21"/>
              </w:rPr>
              <w:t>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教</w:t>
            </w:r>
            <w:r>
              <w:rPr>
                <w:rFonts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毕业院校</w:t>
            </w: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在</w:t>
            </w:r>
            <w:r>
              <w:rPr>
                <w:rFonts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szCs w:val="21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教</w:t>
            </w:r>
            <w:r>
              <w:rPr>
                <w:rFonts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毕业院校</w:t>
            </w:r>
            <w:r>
              <w:rPr>
                <w:rFonts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szCs w:val="21"/>
              </w:rPr>
              <w:t>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掌握何种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婚姻状况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家庭住址</w:t>
            </w:r>
          </w:p>
        </w:tc>
        <w:tc>
          <w:tcPr>
            <w:tcW w:w="754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240" w:lineRule="exac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35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历</w:t>
            </w:r>
          </w:p>
        </w:tc>
        <w:tc>
          <w:tcPr>
            <w:tcW w:w="7910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2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pacing w:val="30"/>
                <w:szCs w:val="21"/>
              </w:rPr>
            </w:pPr>
            <w:r>
              <w:rPr>
                <w:rFonts w:hint="eastAsia" w:ascii="Times New Roman" w:hAnsi="Times New Roman" w:eastAsia="黑体"/>
                <w:spacing w:val="30"/>
                <w:szCs w:val="21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pacing w:val="30"/>
                <w:szCs w:val="21"/>
              </w:rPr>
            </w:pPr>
            <w:r>
              <w:rPr>
                <w:rFonts w:hint="eastAsia" w:ascii="Times New Roman" w:hAnsi="Times New Roman" w:eastAsia="黑体"/>
                <w:spacing w:val="30"/>
                <w:szCs w:val="21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pacing w:val="30"/>
                <w:szCs w:val="21"/>
              </w:rPr>
            </w:pPr>
            <w:r>
              <w:rPr>
                <w:rFonts w:hint="eastAsia" w:ascii="Times New Roman" w:hAnsi="Times New Roman" w:eastAsia="黑体"/>
                <w:spacing w:val="30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pacing w:val="30"/>
                <w:szCs w:val="21"/>
              </w:rPr>
            </w:pPr>
            <w:r>
              <w:rPr>
                <w:rFonts w:hint="eastAsia" w:ascii="Times New Roman" w:hAnsi="Times New Roman" w:eastAsia="黑体"/>
                <w:spacing w:val="30"/>
                <w:szCs w:val="21"/>
              </w:rPr>
              <w:t>况</w:t>
            </w:r>
          </w:p>
        </w:tc>
        <w:tc>
          <w:tcPr>
            <w:tcW w:w="791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4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年度考核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结果</w:t>
            </w:r>
          </w:p>
        </w:tc>
        <w:tc>
          <w:tcPr>
            <w:tcW w:w="791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9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主要工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作成果</w:t>
            </w:r>
          </w:p>
        </w:tc>
        <w:tc>
          <w:tcPr>
            <w:tcW w:w="791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称</w:t>
            </w:r>
            <w:r>
              <w:rPr>
                <w:rFonts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szCs w:val="21"/>
              </w:rPr>
              <w:t>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姓</w:t>
            </w:r>
            <w:r>
              <w:rPr>
                <w:rFonts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szCs w:val="21"/>
              </w:rPr>
              <w:t>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5" w:hRule="exact"/>
          <w:jc w:val="center"/>
        </w:trPr>
        <w:tc>
          <w:tcPr>
            <w:tcW w:w="8998" w:type="dxa"/>
            <w:gridSpan w:val="14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/>
                <w:szCs w:val="21"/>
                <w:u w:val="single"/>
              </w:rPr>
            </w:pPr>
            <w:r>
              <w:rPr>
                <w:rFonts w:ascii="Times New Roman" w:hAnsi="Times New Roman" w:eastAsia="黑体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00" w:lineRule="exact"/>
              <w:ind w:firstLine="3675" w:firstLineChars="1750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00" w:lineRule="exact"/>
              <w:ind w:firstLine="3675" w:firstLineChars="1750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报考人员（签名）：</w:t>
            </w:r>
            <w:r>
              <w:rPr>
                <w:rFonts w:ascii="Times New Roman" w:hAnsi="Times New Roman" w:eastAsia="黑体"/>
                <w:szCs w:val="21"/>
              </w:rPr>
              <w:t xml:space="preserve">                 </w:t>
            </w:r>
            <w:r>
              <w:rPr>
                <w:rFonts w:hint="eastAsia" w:ascii="Times New Roman" w:hAnsi="Times New Roman" w:eastAsia="黑体"/>
                <w:szCs w:val="21"/>
              </w:rPr>
              <w:t>年</w:t>
            </w:r>
            <w:r>
              <w:rPr>
                <w:rFonts w:ascii="Times New Roman" w:hAnsi="Times New Roman" w:eastAsia="黑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黑体"/>
                <w:szCs w:val="21"/>
              </w:rPr>
              <w:t>月</w:t>
            </w:r>
            <w:r>
              <w:rPr>
                <w:rFonts w:ascii="Times New Roman" w:hAnsi="Times New Roman" w:eastAsia="黑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9" w:hRule="exac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所在单位同意报考意见</w:t>
            </w:r>
          </w:p>
        </w:tc>
        <w:tc>
          <w:tcPr>
            <w:tcW w:w="30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ind w:firstLine="1890" w:firstLineChars="900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440" w:lineRule="exact"/>
              <w:ind w:firstLine="1470" w:firstLineChars="700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20" w:lineRule="exact"/>
              <w:ind w:firstLine="1785" w:firstLineChars="850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（盖章）</w:t>
            </w:r>
          </w:p>
          <w:p>
            <w:pPr>
              <w:spacing w:line="320" w:lineRule="exact"/>
              <w:ind w:firstLine="1365" w:firstLineChars="650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年</w:t>
            </w:r>
            <w:r>
              <w:rPr>
                <w:rFonts w:ascii="Times New Roman" w:hAnsi="Times New Roman" w:eastAsia="黑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黑体"/>
                <w:szCs w:val="21"/>
              </w:rPr>
              <w:t>月</w:t>
            </w:r>
            <w:r>
              <w:rPr>
                <w:rFonts w:ascii="Times New Roman" w:hAnsi="Times New Roman" w:eastAsia="黑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黑体"/>
                <w:szCs w:val="21"/>
              </w:rPr>
              <w:t>日</w:t>
            </w:r>
          </w:p>
        </w:tc>
        <w:tc>
          <w:tcPr>
            <w:tcW w:w="111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招考单位</w:t>
            </w:r>
            <w:r>
              <w:rPr>
                <w:rFonts w:ascii="Times New Roman" w:hAnsi="Times New Roman" w:eastAsia="黑体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黑体"/>
                <w:szCs w:val="21"/>
              </w:rPr>
              <w:t>资格审查意见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4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718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440" w:lineRule="exact"/>
              <w:ind w:firstLine="1470" w:firstLineChars="700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440" w:lineRule="exact"/>
              <w:ind w:firstLine="2415" w:firstLineChars="1150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 xml:space="preserve">                   </w:t>
            </w:r>
            <w:r>
              <w:rPr>
                <w:rFonts w:hint="eastAsia" w:ascii="Times New Roman" w:hAnsi="Times New Roman" w:eastAsia="黑体"/>
                <w:szCs w:val="21"/>
              </w:rPr>
              <w:t>年</w:t>
            </w:r>
            <w:r>
              <w:rPr>
                <w:rFonts w:ascii="Times New Roman" w:hAnsi="Times New Roman" w:eastAsia="黑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黑体"/>
                <w:szCs w:val="21"/>
              </w:rPr>
              <w:t>月</w:t>
            </w:r>
            <w:r>
              <w:rPr>
                <w:rFonts w:ascii="Times New Roman" w:hAnsi="Times New Roman" w:eastAsia="黑体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黑体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t>填</w:t>
      </w:r>
      <w:r>
        <w:rPr>
          <w:rFonts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t>写</w:t>
      </w:r>
      <w:r>
        <w:rPr>
          <w:rFonts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t>说</w:t>
      </w:r>
      <w:r>
        <w:rPr>
          <w:rFonts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t>明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_GB2312"/>
          <w:snapToGrid w:val="0"/>
          <w:kern w:val="0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"/>
          <w:snapToGrid w:val="0"/>
          <w:kern w:val="0"/>
          <w:sz w:val="30"/>
          <w:szCs w:val="30"/>
        </w:rPr>
      </w:pP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1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、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“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出生年月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”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、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“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参加工作时间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”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、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“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入党时间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”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栏，按组织（人事）部门认定的时间填写。填写时间时，年份一律用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4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位数字表示，月份一律用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2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位数字表示，如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“1991.05”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"/>
          <w:snapToGrid w:val="0"/>
          <w:kern w:val="0"/>
          <w:sz w:val="30"/>
          <w:szCs w:val="30"/>
        </w:rPr>
      </w:pP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2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、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“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籍贯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”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、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“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出生地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”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栏，按现在的行政区划填写，要填写省、市或县的名称，如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“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江苏盐城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”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、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“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江苏阜宁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”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。直辖市直接填写市名，如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“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上海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”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</w:rPr>
        <w:t>、</w:t>
      </w:r>
      <w:r>
        <w:rPr>
          <w:rFonts w:ascii="Times New Roman" w:hAnsi="Times New Roman" w:eastAsia="仿宋"/>
          <w:sz w:val="30"/>
          <w:szCs w:val="30"/>
        </w:rPr>
        <w:t>“</w:t>
      </w:r>
      <w:r>
        <w:rPr>
          <w:rFonts w:hint="eastAsia" w:ascii="Times New Roman" w:hAnsi="Times New Roman" w:eastAsia="仿宋"/>
          <w:sz w:val="30"/>
          <w:szCs w:val="30"/>
        </w:rPr>
        <w:t>掌握何种外语及等级</w:t>
      </w:r>
      <w:r>
        <w:rPr>
          <w:rFonts w:ascii="Times New Roman" w:hAnsi="Times New Roman" w:eastAsia="仿宋"/>
          <w:sz w:val="30"/>
          <w:szCs w:val="30"/>
        </w:rPr>
        <w:t>”</w:t>
      </w:r>
      <w:r>
        <w:rPr>
          <w:rFonts w:hint="eastAsia" w:ascii="Times New Roman" w:hAnsi="Times New Roman" w:eastAsia="仿宋"/>
          <w:sz w:val="30"/>
          <w:szCs w:val="30"/>
        </w:rPr>
        <w:t>栏，填写外语语种及等级，等级要填写规范化简称。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、</w:t>
      </w:r>
      <w:r>
        <w:rPr>
          <w:rFonts w:ascii="Times New Roman" w:hAnsi="Times New Roman" w:eastAsia="仿宋"/>
          <w:sz w:val="30"/>
          <w:szCs w:val="30"/>
        </w:rPr>
        <w:t>“</w:t>
      </w:r>
      <w:r>
        <w:rPr>
          <w:rFonts w:hint="eastAsia" w:ascii="Times New Roman" w:hAnsi="Times New Roman" w:eastAsia="仿宋"/>
          <w:sz w:val="30"/>
          <w:szCs w:val="30"/>
        </w:rPr>
        <w:t>计算机掌握程度</w:t>
      </w:r>
      <w:r>
        <w:rPr>
          <w:rFonts w:ascii="Times New Roman" w:hAnsi="Times New Roman" w:eastAsia="仿宋"/>
          <w:sz w:val="30"/>
          <w:szCs w:val="30"/>
        </w:rPr>
        <w:t>”</w:t>
      </w:r>
      <w:r>
        <w:rPr>
          <w:rFonts w:hint="eastAsia" w:ascii="Times New Roman" w:hAnsi="Times New Roman" w:eastAsia="仿宋"/>
          <w:sz w:val="30"/>
          <w:szCs w:val="30"/>
        </w:rPr>
        <w:t>栏，填写计算机水平或等级，通过等级考试的，注明考试类型及等级，如</w:t>
      </w:r>
      <w:r>
        <w:rPr>
          <w:rFonts w:ascii="Times New Roman" w:hAnsi="Times New Roman" w:eastAsia="仿宋"/>
          <w:sz w:val="30"/>
          <w:szCs w:val="30"/>
        </w:rPr>
        <w:t>“</w:t>
      </w:r>
      <w:r>
        <w:rPr>
          <w:rFonts w:hint="eastAsia" w:ascii="Times New Roman" w:hAnsi="Times New Roman" w:eastAsia="仿宋"/>
          <w:sz w:val="30"/>
          <w:szCs w:val="30"/>
        </w:rPr>
        <w:t>全国计算机二级</w:t>
      </w:r>
      <w:r>
        <w:rPr>
          <w:rFonts w:ascii="Times New Roman" w:hAnsi="Times New Roman" w:eastAsia="仿宋"/>
          <w:sz w:val="30"/>
          <w:szCs w:val="30"/>
        </w:rPr>
        <w:t>”</w:t>
      </w:r>
      <w:r>
        <w:rPr>
          <w:rFonts w:hint="eastAsia" w:ascii="Times New Roman" w:hAnsi="Times New Roman" w:eastAsia="仿宋"/>
          <w:sz w:val="30"/>
          <w:szCs w:val="30"/>
        </w:rPr>
        <w:t>、</w:t>
      </w:r>
      <w:r>
        <w:rPr>
          <w:rFonts w:ascii="Times New Roman" w:hAnsi="Times New Roman" w:eastAsia="仿宋"/>
          <w:sz w:val="30"/>
          <w:szCs w:val="30"/>
        </w:rPr>
        <w:t>“</w:t>
      </w:r>
      <w:r>
        <w:rPr>
          <w:rFonts w:hint="eastAsia" w:ascii="Times New Roman" w:hAnsi="Times New Roman" w:eastAsia="仿宋"/>
          <w:sz w:val="30"/>
          <w:szCs w:val="30"/>
        </w:rPr>
        <w:t>江苏省三级考试偏软</w:t>
      </w:r>
      <w:r>
        <w:rPr>
          <w:rFonts w:ascii="Times New Roman" w:hAnsi="Times New Roman" w:eastAsia="仿宋"/>
          <w:sz w:val="30"/>
          <w:szCs w:val="30"/>
        </w:rPr>
        <w:t>”</w:t>
      </w:r>
      <w:r>
        <w:rPr>
          <w:rFonts w:hint="eastAsia" w:ascii="Times New Roman" w:hAnsi="Times New Roman" w:eastAsia="仿宋"/>
          <w:sz w:val="30"/>
          <w:szCs w:val="30"/>
        </w:rPr>
        <w:t>、</w:t>
      </w:r>
      <w:r>
        <w:rPr>
          <w:rFonts w:ascii="Times New Roman" w:hAnsi="Times New Roman" w:eastAsia="仿宋"/>
          <w:sz w:val="30"/>
          <w:szCs w:val="30"/>
        </w:rPr>
        <w:t>“</w:t>
      </w:r>
      <w:r>
        <w:rPr>
          <w:rFonts w:hint="eastAsia" w:ascii="Times New Roman" w:hAnsi="Times New Roman" w:eastAsia="仿宋"/>
          <w:sz w:val="30"/>
          <w:szCs w:val="30"/>
        </w:rPr>
        <w:t>江苏省三级考试偏硬</w:t>
      </w:r>
      <w:r>
        <w:rPr>
          <w:rFonts w:ascii="Times New Roman" w:hAnsi="Times New Roman" w:eastAsia="仿宋"/>
          <w:sz w:val="30"/>
          <w:szCs w:val="30"/>
        </w:rPr>
        <w:t>”</w:t>
      </w:r>
      <w:r>
        <w:rPr>
          <w:rFonts w:hint="eastAsia" w:ascii="Times New Roman" w:hAnsi="Times New Roman" w:eastAsia="仿宋"/>
          <w:sz w:val="30"/>
          <w:szCs w:val="30"/>
        </w:rPr>
        <w:t>等。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5</w:t>
      </w:r>
      <w:r>
        <w:rPr>
          <w:rFonts w:hint="eastAsia" w:ascii="Times New Roman" w:hAnsi="Times New Roman" w:eastAsia="仿宋"/>
          <w:sz w:val="30"/>
          <w:szCs w:val="30"/>
        </w:rPr>
        <w:t>、</w:t>
      </w:r>
      <w:r>
        <w:rPr>
          <w:rFonts w:ascii="Times New Roman" w:hAnsi="Times New Roman" w:eastAsia="仿宋"/>
          <w:sz w:val="30"/>
          <w:szCs w:val="30"/>
        </w:rPr>
        <w:t>“</w:t>
      </w:r>
      <w:r>
        <w:rPr>
          <w:rFonts w:hint="eastAsia" w:ascii="Times New Roman" w:hAnsi="Times New Roman" w:eastAsia="仿宋"/>
          <w:sz w:val="30"/>
          <w:szCs w:val="30"/>
        </w:rPr>
        <w:t>学习和工作简历</w:t>
      </w:r>
      <w:r>
        <w:rPr>
          <w:rFonts w:ascii="Times New Roman" w:hAnsi="Times New Roman" w:eastAsia="仿宋"/>
          <w:sz w:val="30"/>
          <w:szCs w:val="30"/>
        </w:rPr>
        <w:t>”</w:t>
      </w:r>
      <w:r>
        <w:rPr>
          <w:rFonts w:hint="eastAsia" w:ascii="Times New Roman" w:hAnsi="Times New Roman" w:eastAsia="仿宋"/>
          <w:sz w:val="30"/>
          <w:szCs w:val="30"/>
        </w:rPr>
        <w:t>栏，从参加工作时填起，大、中专院校学习毕业后参加工作的，从大、中专院校学习时填起，简历的起止时间填到月（年份用</w:t>
      </w:r>
      <w:r>
        <w:rPr>
          <w:rFonts w:ascii="Times New Roman" w:hAnsi="Times New Roman" w:eastAsia="仿宋"/>
          <w:sz w:val="30"/>
          <w:szCs w:val="30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位数字表示，月份用</w:t>
      </w:r>
      <w:r>
        <w:rPr>
          <w:rFonts w:ascii="Times New Roman" w:hAnsi="Times New Roman" w:eastAsia="仿宋"/>
          <w:sz w:val="30"/>
          <w:szCs w:val="30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>位数字表示），前后要衔接。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6</w:t>
      </w:r>
      <w:r>
        <w:rPr>
          <w:rFonts w:hint="eastAsia" w:ascii="Times New Roman" w:hAnsi="Times New Roman" w:eastAsia="仿宋"/>
          <w:sz w:val="30"/>
          <w:szCs w:val="30"/>
        </w:rPr>
        <w:t>、</w:t>
      </w:r>
      <w:r>
        <w:rPr>
          <w:rFonts w:ascii="Times New Roman" w:hAnsi="Times New Roman" w:eastAsia="仿宋"/>
          <w:sz w:val="30"/>
          <w:szCs w:val="30"/>
        </w:rPr>
        <w:t>“</w:t>
      </w:r>
      <w:r>
        <w:rPr>
          <w:rFonts w:hint="eastAsia" w:ascii="Times New Roman" w:hAnsi="Times New Roman" w:eastAsia="仿宋"/>
          <w:sz w:val="30"/>
          <w:szCs w:val="30"/>
        </w:rPr>
        <w:t>奖惩情况</w:t>
      </w:r>
      <w:r>
        <w:rPr>
          <w:rFonts w:ascii="Times New Roman" w:hAnsi="Times New Roman" w:eastAsia="仿宋"/>
          <w:sz w:val="30"/>
          <w:szCs w:val="30"/>
        </w:rPr>
        <w:t>”</w:t>
      </w:r>
      <w:r>
        <w:rPr>
          <w:rFonts w:hint="eastAsia" w:ascii="Times New Roman" w:hAnsi="Times New Roman" w:eastAsia="仿宋"/>
          <w:sz w:val="30"/>
          <w:szCs w:val="30"/>
        </w:rPr>
        <w:t>栏，填写受县级以上的奖励和记功情况，并注明奖励时间；受处分的，要填写何年何月因何问题经何单位批准受何种处分，何年何月经何单位批准撤销何种处分。没有受过奖励和处分的，要填</w:t>
      </w:r>
      <w:r>
        <w:rPr>
          <w:rFonts w:ascii="Times New Roman" w:hAnsi="Times New Roman" w:eastAsia="仿宋"/>
          <w:sz w:val="30"/>
          <w:szCs w:val="30"/>
        </w:rPr>
        <w:t>“</w:t>
      </w:r>
      <w:r>
        <w:rPr>
          <w:rFonts w:hint="eastAsia" w:ascii="Times New Roman" w:hAnsi="Times New Roman" w:eastAsia="仿宋"/>
          <w:sz w:val="30"/>
          <w:szCs w:val="30"/>
        </w:rPr>
        <w:t>无</w:t>
      </w:r>
      <w:r>
        <w:rPr>
          <w:rFonts w:ascii="Times New Roman" w:hAnsi="Times New Roman" w:eastAsia="仿宋"/>
          <w:sz w:val="30"/>
          <w:szCs w:val="30"/>
        </w:rPr>
        <w:t>”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tabs>
          <w:tab w:val="right" w:leader="middleDot" w:pos="8820"/>
        </w:tabs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"/>
          <w:snapToGrid w:val="0"/>
          <w:kern w:val="0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7</w:t>
      </w:r>
      <w:r>
        <w:rPr>
          <w:rFonts w:hint="eastAsia" w:ascii="Times New Roman" w:hAnsi="Times New Roman" w:eastAsia="仿宋"/>
          <w:sz w:val="30"/>
          <w:szCs w:val="30"/>
        </w:rPr>
        <w:t>、</w:t>
      </w:r>
      <w:r>
        <w:rPr>
          <w:rFonts w:ascii="Times New Roman" w:hAnsi="Times New Roman" w:eastAsia="仿宋"/>
          <w:sz w:val="30"/>
          <w:szCs w:val="30"/>
        </w:rPr>
        <w:t>“</w:t>
      </w:r>
      <w:r>
        <w:rPr>
          <w:rFonts w:hint="eastAsia" w:ascii="Times New Roman" w:hAnsi="Times New Roman" w:eastAsia="仿宋"/>
          <w:sz w:val="30"/>
          <w:szCs w:val="30"/>
        </w:rPr>
        <w:t>主要工作成果</w:t>
      </w:r>
      <w:r>
        <w:rPr>
          <w:rFonts w:ascii="Times New Roman" w:hAnsi="Times New Roman" w:eastAsia="仿宋"/>
          <w:sz w:val="30"/>
          <w:szCs w:val="30"/>
        </w:rPr>
        <w:t>”</w:t>
      </w:r>
      <w:r>
        <w:rPr>
          <w:rFonts w:hint="eastAsia" w:ascii="Times New Roman" w:hAnsi="Times New Roman" w:eastAsia="仿宋"/>
          <w:sz w:val="30"/>
          <w:szCs w:val="30"/>
        </w:rPr>
        <w:t>栏，简要填写本人</w:t>
      </w:r>
      <w:r>
        <w:rPr>
          <w:rFonts w:hint="eastAsia" w:ascii="Times New Roman" w:hAnsi="Times New Roman" w:eastAsia="仿宋"/>
          <w:snapToGrid w:val="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>
      <w:pPr>
        <w:tabs>
          <w:tab w:val="right" w:leader="middleDot" w:pos="8820"/>
        </w:tabs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"/>
          <w:snapToGrid w:val="0"/>
          <w:kern w:val="0"/>
          <w:sz w:val="30"/>
          <w:szCs w:val="30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038B7"/>
    <w:rsid w:val="00036D8D"/>
    <w:rsid w:val="000F2D1D"/>
    <w:rsid w:val="001116EB"/>
    <w:rsid w:val="00140711"/>
    <w:rsid w:val="001B5974"/>
    <w:rsid w:val="001F4445"/>
    <w:rsid w:val="00227685"/>
    <w:rsid w:val="002738CC"/>
    <w:rsid w:val="00277118"/>
    <w:rsid w:val="0028237C"/>
    <w:rsid w:val="002A2770"/>
    <w:rsid w:val="003E11EB"/>
    <w:rsid w:val="00523F08"/>
    <w:rsid w:val="005470C6"/>
    <w:rsid w:val="005810F2"/>
    <w:rsid w:val="00585367"/>
    <w:rsid w:val="0060760D"/>
    <w:rsid w:val="00620988"/>
    <w:rsid w:val="006B50DF"/>
    <w:rsid w:val="006D5D26"/>
    <w:rsid w:val="006E7D8C"/>
    <w:rsid w:val="006F45E6"/>
    <w:rsid w:val="00857EE5"/>
    <w:rsid w:val="008A449F"/>
    <w:rsid w:val="00BD3860"/>
    <w:rsid w:val="00C05381"/>
    <w:rsid w:val="00C83CD6"/>
    <w:rsid w:val="00D96CA4"/>
    <w:rsid w:val="00EB4479"/>
    <w:rsid w:val="00ED5637"/>
    <w:rsid w:val="00F97676"/>
    <w:rsid w:val="017C6E0A"/>
    <w:rsid w:val="03416652"/>
    <w:rsid w:val="0AC12DA8"/>
    <w:rsid w:val="0D5612DB"/>
    <w:rsid w:val="0DD866A2"/>
    <w:rsid w:val="0EFA2A8E"/>
    <w:rsid w:val="128038B7"/>
    <w:rsid w:val="166D6826"/>
    <w:rsid w:val="16974A4C"/>
    <w:rsid w:val="188A7931"/>
    <w:rsid w:val="1A2A61EC"/>
    <w:rsid w:val="1B811A1D"/>
    <w:rsid w:val="1B8566A1"/>
    <w:rsid w:val="1C53632E"/>
    <w:rsid w:val="1C5D06E4"/>
    <w:rsid w:val="1CE62B44"/>
    <w:rsid w:val="1DC06633"/>
    <w:rsid w:val="1E04318A"/>
    <w:rsid w:val="20771686"/>
    <w:rsid w:val="21333C2D"/>
    <w:rsid w:val="23B370EE"/>
    <w:rsid w:val="24C04074"/>
    <w:rsid w:val="25E73741"/>
    <w:rsid w:val="28ED7A20"/>
    <w:rsid w:val="29D70C80"/>
    <w:rsid w:val="2A0E36CE"/>
    <w:rsid w:val="2B6B7049"/>
    <w:rsid w:val="2CB813FF"/>
    <w:rsid w:val="2E0B0353"/>
    <w:rsid w:val="2F536E97"/>
    <w:rsid w:val="32F1663D"/>
    <w:rsid w:val="363A6825"/>
    <w:rsid w:val="37C53D72"/>
    <w:rsid w:val="387D1119"/>
    <w:rsid w:val="396466D2"/>
    <w:rsid w:val="39927034"/>
    <w:rsid w:val="3AA4448D"/>
    <w:rsid w:val="3E845132"/>
    <w:rsid w:val="3EBC3F04"/>
    <w:rsid w:val="3EEC28AC"/>
    <w:rsid w:val="3F3060F0"/>
    <w:rsid w:val="3F79278E"/>
    <w:rsid w:val="410E02BA"/>
    <w:rsid w:val="43026765"/>
    <w:rsid w:val="443E4AC7"/>
    <w:rsid w:val="44FD3221"/>
    <w:rsid w:val="45EE4B08"/>
    <w:rsid w:val="46020903"/>
    <w:rsid w:val="499555C8"/>
    <w:rsid w:val="4B3364BC"/>
    <w:rsid w:val="4CC02143"/>
    <w:rsid w:val="4CD56B05"/>
    <w:rsid w:val="4D0B1E88"/>
    <w:rsid w:val="4D9C2F28"/>
    <w:rsid w:val="52453184"/>
    <w:rsid w:val="52EE3C96"/>
    <w:rsid w:val="544C0059"/>
    <w:rsid w:val="55797F50"/>
    <w:rsid w:val="5649424F"/>
    <w:rsid w:val="58E4116B"/>
    <w:rsid w:val="58F53E30"/>
    <w:rsid w:val="5AE52F34"/>
    <w:rsid w:val="5C316084"/>
    <w:rsid w:val="5C3721F0"/>
    <w:rsid w:val="5CC43B96"/>
    <w:rsid w:val="5D377A1B"/>
    <w:rsid w:val="5DF4005B"/>
    <w:rsid w:val="5E2D0658"/>
    <w:rsid w:val="60952E54"/>
    <w:rsid w:val="61A366E2"/>
    <w:rsid w:val="62EF00F6"/>
    <w:rsid w:val="644E4BAF"/>
    <w:rsid w:val="66B378B1"/>
    <w:rsid w:val="6AA709DC"/>
    <w:rsid w:val="6C1D2614"/>
    <w:rsid w:val="6E3926F6"/>
    <w:rsid w:val="70376EBD"/>
    <w:rsid w:val="71CE604E"/>
    <w:rsid w:val="720F2952"/>
    <w:rsid w:val="72CD6E75"/>
    <w:rsid w:val="739955D0"/>
    <w:rsid w:val="762F3D0E"/>
    <w:rsid w:val="76366D86"/>
    <w:rsid w:val="79EB2B8D"/>
    <w:rsid w:val="7FD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7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paragraph" w:customStyle="1" w:styleId="11">
    <w:name w:val="xl28"/>
    <w:basedOn w:val="1"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176</Words>
  <Characters>1005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2019-04-18T01:52:00Z</dcterms:created>
  <dc:creator>朱辉</dc:creator>
  <cp:lastModifiedBy>哈哈哈</cp:lastModifiedBy>
  <cp:lastPrinted>2019-04-18T00:07:00Z</cp:lastPrinted>
  <dcterms:modified xsi:type="dcterms:W3CDTF">2020-12-08T13:55:08Z</dcterms:modified>
  <dc:title>附件1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